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72" w:rsidRDefault="004F5972" w:rsidP="00A21625">
      <w:pPr>
        <w:jc w:val="center"/>
        <w:rPr>
          <w:rFonts w:ascii="方正小标宋简体" w:eastAsia="方正小标宋简体" w:hAnsi="宋体-方正超大字符集" w:cs="宋体-方正超大字符集"/>
          <w:b/>
          <w:bCs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沧州市民主党派办公室</w:t>
      </w:r>
    </w:p>
    <w:p w:rsidR="004F5972" w:rsidRPr="00023744" w:rsidRDefault="004F5972" w:rsidP="00A21625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023744">
        <w:rPr>
          <w:rFonts w:ascii="方正小标宋简体" w:eastAsia="方正小标宋简体" w:hAnsi="宋体-方正超大字符集" w:cs="宋体-方正超大字符集"/>
          <w:b/>
          <w:bCs/>
          <w:sz w:val="36"/>
          <w:szCs w:val="36"/>
        </w:rPr>
        <w:t>2017</w:t>
      </w:r>
      <w:r w:rsidRPr="00023744"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F5972" w:rsidRDefault="004F5972" w:rsidP="007D4F6F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F5972" w:rsidRDefault="004F5972" w:rsidP="007D4F6F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F5972" w:rsidRDefault="004F5972" w:rsidP="007D4F6F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年预算说明</w:t>
      </w:r>
    </w:p>
    <w:p w:rsidR="004F5972" w:rsidRDefault="004F5972" w:rsidP="007D4F6F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F5972" w:rsidRDefault="004F5972" w:rsidP="00A2162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F5972" w:rsidRDefault="004F5972" w:rsidP="007D4F6F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F5972" w:rsidRDefault="004F5972" w:rsidP="007D4F6F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F5972" w:rsidRDefault="004F5972" w:rsidP="007D4F6F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F5972" w:rsidRDefault="004F5972" w:rsidP="007D4F6F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F5972" w:rsidRDefault="004F5972" w:rsidP="00A2162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F5972" w:rsidRDefault="004F5972" w:rsidP="007D4F6F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F5972" w:rsidRPr="00A21625" w:rsidRDefault="004F5972" w:rsidP="00695319">
      <w:pPr>
        <w:autoSpaceDE w:val="0"/>
        <w:autoSpaceDN w:val="0"/>
        <w:adjustRightInd w:val="0"/>
        <w:ind w:firstLineChars="200" w:firstLine="3168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Start w:id="0" w:name="_GoBack"/>
      <w:bookmarkEnd w:id="0"/>
    </w:p>
    <w:sectPr w:rsidR="004F5972" w:rsidRPr="00A21625" w:rsidSect="00947C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-方正超大字符集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6B"/>
    <w:rsid w:val="00023744"/>
    <w:rsid w:val="004274D6"/>
    <w:rsid w:val="004F5972"/>
    <w:rsid w:val="00695319"/>
    <w:rsid w:val="007D4F6F"/>
    <w:rsid w:val="0080368E"/>
    <w:rsid w:val="00947CBE"/>
    <w:rsid w:val="00A21625"/>
    <w:rsid w:val="00DA0B6B"/>
    <w:rsid w:val="00DB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2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YlmF</cp:lastModifiedBy>
  <cp:revision>4</cp:revision>
  <dcterms:created xsi:type="dcterms:W3CDTF">2017-05-05T10:52:00Z</dcterms:created>
  <dcterms:modified xsi:type="dcterms:W3CDTF">2017-10-30T04:42:00Z</dcterms:modified>
</cp:coreProperties>
</file>